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4AF7" w14:textId="08BEB9D7" w:rsidR="0086520F" w:rsidRDefault="00BE0BDA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6F3D2" wp14:editId="7F96F55C">
                <wp:simplePos x="0" y="0"/>
                <wp:positionH relativeFrom="column">
                  <wp:posOffset>209550</wp:posOffset>
                </wp:positionH>
                <wp:positionV relativeFrom="paragraph">
                  <wp:posOffset>-146050</wp:posOffset>
                </wp:positionV>
                <wp:extent cx="6248400" cy="774700"/>
                <wp:effectExtent l="0" t="0" r="0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74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63FCF" w14:textId="7FA1B871" w:rsidR="00242857" w:rsidRPr="00242857" w:rsidRDefault="00263630" w:rsidP="00242857">
                            <w:pPr>
                              <w:spacing w:line="32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32"/>
                                <w:szCs w:val="32"/>
                              </w:rPr>
                              <w:t>新規</w:t>
                            </w:r>
                            <w:r w:rsidRPr="00263630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32"/>
                                <w:szCs w:val="32"/>
                              </w:rPr>
                              <w:t>（更新）</w:t>
                            </w:r>
                            <w:r w:rsidRPr="00263630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32"/>
                                <w:szCs w:val="32"/>
                              </w:rPr>
                              <w:t>団体登録申請書</w:t>
                            </w:r>
                          </w:p>
                          <w:p w14:paraId="0E5237DB" w14:textId="489C4C0A" w:rsidR="00803CBE" w:rsidRPr="00BE0BDA" w:rsidRDefault="00803CBE" w:rsidP="00242857">
                            <w:pPr>
                              <w:spacing w:line="280" w:lineRule="exact"/>
                              <w:jc w:val="left"/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当センターからの</w:t>
                            </w:r>
                            <w:r w:rsidR="00DB19C9"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連絡</w:t>
                            </w:r>
                            <w:r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や、</w:t>
                            </w:r>
                            <w:r w:rsidR="00DB19C9"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利用許可等の処理</w:t>
                            </w:r>
                            <w:r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を迅速に行うなど、</w:t>
                            </w:r>
                            <w:r w:rsidR="00597C9E"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団体</w:t>
                            </w:r>
                            <w:r w:rsidR="00597C9E" w:rsidRPr="00BE0BDA">
                              <w:rPr>
                                <w:rFonts w:ascii="BIZ UDP明朝 Medium" w:eastAsia="BIZ UDP明朝 Medium" w:hAnsi="BIZ UDP明朝 Medium"/>
                                <w:color w:val="000099"/>
                                <w:sz w:val="18"/>
                                <w:szCs w:val="18"/>
                              </w:rPr>
                              <w:t>様の利便性の</w:t>
                            </w:r>
                            <w:r w:rsidR="00597C9E"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向上</w:t>
                            </w:r>
                            <w:r w:rsidR="00597C9E" w:rsidRPr="00BE0BDA">
                              <w:rPr>
                                <w:rFonts w:ascii="BIZ UDP明朝 Medium" w:eastAsia="BIZ UDP明朝 Medium" w:hAnsi="BIZ UDP明朝 Medium"/>
                                <w:color w:val="000099"/>
                                <w:sz w:val="18"/>
                                <w:szCs w:val="18"/>
                              </w:rPr>
                              <w:t>を目的に以下の</w:t>
                            </w:r>
                            <w:r w:rsidR="00597C9E"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登録</w:t>
                            </w:r>
                            <w:r w:rsidR="00597C9E" w:rsidRPr="00BE0BDA">
                              <w:rPr>
                                <w:rFonts w:ascii="BIZ UDP明朝 Medium" w:eastAsia="BIZ UDP明朝 Medium" w:hAnsi="BIZ UDP明朝 Medium"/>
                                <w:color w:val="000099"/>
                                <w:sz w:val="18"/>
                                <w:szCs w:val="18"/>
                              </w:rPr>
                              <w:t>をお願いしています。ご協力をお願い</w:t>
                            </w:r>
                            <w:r w:rsidR="00694FB6" w:rsidRPr="00BE0BDA">
                              <w:rPr>
                                <w:rFonts w:ascii="BIZ UDP明朝 Medium" w:eastAsia="BIZ UDP明朝 Medium" w:hAnsi="BIZ UDP明朝 Medium" w:hint="eastAsia"/>
                                <w:color w:val="000099"/>
                                <w:sz w:val="18"/>
                                <w:szCs w:val="18"/>
                              </w:rPr>
                              <w:t>いたします</w:t>
                            </w:r>
                            <w:r w:rsidR="00597C9E" w:rsidRPr="00BE0BDA">
                              <w:rPr>
                                <w:rFonts w:ascii="BIZ UDP明朝 Medium" w:eastAsia="BIZ UDP明朝 Medium" w:hAnsi="BIZ UDP明朝 Medium"/>
                                <w:color w:val="000099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6F3D2" id="角丸四角形 6" o:spid="_x0000_s1026" style="position:absolute;left:0;text-align:left;margin-left:16.5pt;margin-top:-11.5pt;width:492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" fillcolor="white [3212]" stroked="f" strokeweight="2pt">
                <v:textbox>
                  <w:txbxContent>
                    <w:p w14:paraId="67363FCF" w14:textId="7FA1B871" w:rsidR="00242857" w:rsidRPr="00242857" w:rsidRDefault="00263630" w:rsidP="00242857">
                      <w:pPr>
                        <w:spacing w:line="320" w:lineRule="exact"/>
                        <w:jc w:val="center"/>
                        <w:rPr>
                          <w:rFonts w:ascii="BIZ UDP明朝 Medium" w:eastAsia="BIZ UDP明朝 Medium" w:hAnsi="BIZ UDP明朝 Medium" w:hint="eastAsia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99"/>
                          <w:sz w:val="32"/>
                          <w:szCs w:val="32"/>
                        </w:rPr>
                        <w:t>新規</w:t>
                      </w:r>
                      <w:r w:rsidRPr="00263630">
                        <w:rPr>
                          <w:rFonts w:ascii="BIZ UDP明朝 Medium" w:eastAsia="BIZ UDP明朝 Medium" w:hAnsi="BIZ UDP明朝 Medium" w:hint="eastAsia"/>
                          <w:color w:val="000099"/>
                          <w:sz w:val="32"/>
                          <w:szCs w:val="32"/>
                        </w:rPr>
                        <w:t>（更新）</w:t>
                      </w:r>
                      <w:r w:rsidRPr="00263630">
                        <w:rPr>
                          <w:rFonts w:ascii="BIZ UDP明朝 Medium" w:eastAsia="BIZ UDP明朝 Medium" w:hAnsi="BIZ UDP明朝 Medium" w:hint="eastAsia"/>
                          <w:color w:val="000099"/>
                          <w:sz w:val="32"/>
                          <w:szCs w:val="32"/>
                        </w:rPr>
                        <w:t>団体登録申請書</w:t>
                      </w:r>
                    </w:p>
                    <w:p w14:paraId="0E5237DB" w14:textId="489C4C0A" w:rsidR="00803CBE" w:rsidRPr="00BE0BDA" w:rsidRDefault="00803CBE" w:rsidP="00242857">
                      <w:pPr>
                        <w:spacing w:line="280" w:lineRule="exact"/>
                        <w:jc w:val="left"/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</w:pPr>
                      <w:r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当センターからの</w:t>
                      </w:r>
                      <w:r w:rsidR="00DB19C9"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連絡</w:t>
                      </w:r>
                      <w:r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や、</w:t>
                      </w:r>
                      <w:r w:rsidR="00DB19C9"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利用許可等の処理</w:t>
                      </w:r>
                      <w:r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を迅速に行うなど、</w:t>
                      </w:r>
                      <w:r w:rsidR="00597C9E"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団体</w:t>
                      </w:r>
                      <w:r w:rsidR="00597C9E" w:rsidRPr="00BE0BDA">
                        <w:rPr>
                          <w:rFonts w:ascii="BIZ UDP明朝 Medium" w:eastAsia="BIZ UDP明朝 Medium" w:hAnsi="BIZ UDP明朝 Medium"/>
                          <w:color w:val="000099"/>
                          <w:sz w:val="18"/>
                          <w:szCs w:val="18"/>
                        </w:rPr>
                        <w:t>様の利便性の</w:t>
                      </w:r>
                      <w:r w:rsidR="00597C9E"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向上</w:t>
                      </w:r>
                      <w:r w:rsidR="00597C9E" w:rsidRPr="00BE0BDA">
                        <w:rPr>
                          <w:rFonts w:ascii="BIZ UDP明朝 Medium" w:eastAsia="BIZ UDP明朝 Medium" w:hAnsi="BIZ UDP明朝 Medium"/>
                          <w:color w:val="000099"/>
                          <w:sz w:val="18"/>
                          <w:szCs w:val="18"/>
                        </w:rPr>
                        <w:t>を目的に以下の</w:t>
                      </w:r>
                      <w:r w:rsidR="00597C9E"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登録</w:t>
                      </w:r>
                      <w:r w:rsidR="00597C9E" w:rsidRPr="00BE0BDA">
                        <w:rPr>
                          <w:rFonts w:ascii="BIZ UDP明朝 Medium" w:eastAsia="BIZ UDP明朝 Medium" w:hAnsi="BIZ UDP明朝 Medium"/>
                          <w:color w:val="000099"/>
                          <w:sz w:val="18"/>
                          <w:szCs w:val="18"/>
                        </w:rPr>
                        <w:t>をお願いしています。ご協力をお願い</w:t>
                      </w:r>
                      <w:r w:rsidR="00694FB6" w:rsidRPr="00BE0BDA">
                        <w:rPr>
                          <w:rFonts w:ascii="BIZ UDP明朝 Medium" w:eastAsia="BIZ UDP明朝 Medium" w:hAnsi="BIZ UDP明朝 Medium" w:hint="eastAsia"/>
                          <w:color w:val="000099"/>
                          <w:sz w:val="18"/>
                          <w:szCs w:val="18"/>
                        </w:rPr>
                        <w:t>いたします</w:t>
                      </w:r>
                      <w:r w:rsidR="00597C9E" w:rsidRPr="00BE0BDA">
                        <w:rPr>
                          <w:rFonts w:ascii="BIZ UDP明朝 Medium" w:eastAsia="BIZ UDP明朝 Medium" w:hAnsi="BIZ UDP明朝 Medium"/>
                          <w:color w:val="000099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6D947D" w14:textId="686F167D" w:rsidR="007D2DE8" w:rsidRDefault="007D2DE8">
      <w:pPr>
        <w:wordWrap w:val="0"/>
        <w:overflowPunct w:val="0"/>
        <w:autoSpaceDE w:val="0"/>
        <w:autoSpaceDN w:val="0"/>
      </w:pPr>
    </w:p>
    <w:p w14:paraId="55E64012" w14:textId="5D4FC2FB" w:rsidR="009640ED" w:rsidRDefault="009640ED" w:rsidP="007D2DE8">
      <w:pPr>
        <w:wordWrap w:val="0"/>
        <w:overflowPunct w:val="0"/>
        <w:autoSpaceDE w:val="0"/>
        <w:autoSpaceDN w:val="0"/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65"/>
        <w:gridCol w:w="1741"/>
        <w:gridCol w:w="3149"/>
      </w:tblGrid>
      <w:tr w:rsidR="003527F5" w:rsidRPr="00BE0BDA" w14:paraId="328DB1DE" w14:textId="77777777" w:rsidTr="00FE31FA">
        <w:trPr>
          <w:cantSplit/>
          <w:trHeight w:val="70"/>
        </w:trPr>
        <w:tc>
          <w:tcPr>
            <w:tcW w:w="97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4E95F" w14:textId="77777777" w:rsidR="003527F5" w:rsidRPr="00BE0BDA" w:rsidRDefault="003527F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71E9E4DC" w14:textId="77777777" w:rsidR="001D14C4" w:rsidRPr="00BE0BDA" w:rsidRDefault="00D374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u w:val="single"/>
              </w:rPr>
            </w:pPr>
            <w:r w:rsidRPr="00BE0BDA">
              <w:rPr>
                <w:rFonts w:ascii="BIZ UDP明朝 Medium" w:eastAsia="BIZ UDP明朝 Medium" w:hAnsi="BIZ UDP明朝 Medium" w:hint="eastAsia"/>
                <w:u w:val="single"/>
              </w:rPr>
              <w:t>福島市市民活動サポートセンター</w:t>
            </w:r>
            <w:r w:rsidR="000070E6" w:rsidRPr="00BE0BDA">
              <w:rPr>
                <w:rFonts w:ascii="BIZ UDP明朝 Medium" w:eastAsia="BIZ UDP明朝 Medium" w:hAnsi="BIZ UDP明朝 Medium" w:hint="eastAsia"/>
                <w:u w:val="single"/>
              </w:rPr>
              <w:t>の</w:t>
            </w:r>
            <w:r w:rsidR="003456C0" w:rsidRPr="00BE0BDA">
              <w:rPr>
                <w:rFonts w:ascii="BIZ UDP明朝 Medium" w:eastAsia="BIZ UDP明朝 Medium" w:hAnsi="BIZ UDP明朝 Medium" w:hint="eastAsia"/>
                <w:u w:val="single"/>
              </w:rPr>
              <w:t>使用</w:t>
            </w:r>
            <w:r w:rsidR="00761FF8" w:rsidRPr="00BE0BDA">
              <w:rPr>
                <w:rFonts w:ascii="BIZ UDP明朝 Medium" w:eastAsia="BIZ UDP明朝 Medium" w:hAnsi="BIZ UDP明朝 Medium" w:hint="eastAsia"/>
                <w:u w:val="single"/>
              </w:rPr>
              <w:t>にあたり、事前</w:t>
            </w:r>
            <w:r w:rsidR="00DB19C9" w:rsidRPr="00BE0BDA">
              <w:rPr>
                <w:rFonts w:ascii="BIZ UDP明朝 Medium" w:eastAsia="BIZ UDP明朝 Medium" w:hAnsi="BIZ UDP明朝 Medium" w:hint="eastAsia"/>
                <w:u w:val="single"/>
              </w:rPr>
              <w:t>登録</w:t>
            </w:r>
            <w:r w:rsidR="000070E6" w:rsidRPr="00BE0BDA">
              <w:rPr>
                <w:rFonts w:ascii="BIZ UDP明朝 Medium" w:eastAsia="BIZ UDP明朝 Medium" w:hAnsi="BIZ UDP明朝 Medium" w:hint="eastAsia"/>
                <w:u w:val="single"/>
              </w:rPr>
              <w:t>を致します</w:t>
            </w:r>
          </w:p>
          <w:p w14:paraId="34FDB5CC" w14:textId="77777777" w:rsidR="003E2E8B" w:rsidRPr="00BE0BDA" w:rsidRDefault="003E2E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u w:val="single"/>
              </w:rPr>
            </w:pPr>
          </w:p>
          <w:p w14:paraId="04341FEA" w14:textId="77777777" w:rsidR="003527F5" w:rsidRPr="00BE0BDA" w:rsidRDefault="001F7C5F" w:rsidP="003456C0">
            <w:pPr>
              <w:wordWrap w:val="0"/>
              <w:overflowPunct w:val="0"/>
              <w:autoSpaceDE w:val="0"/>
              <w:autoSpaceDN w:val="0"/>
              <w:ind w:firstLineChars="3300" w:firstLine="6930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435ED0" wp14:editId="77991F1C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-9525</wp:posOffset>
                      </wp:positionV>
                      <wp:extent cx="1636395" cy="171450"/>
                      <wp:effectExtent l="0" t="0" r="20955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639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17998" id="Rectangle 2" o:spid="_x0000_s1026" style="position:absolute;left:0;text-align:left;margin-left:344.6pt;margin-top:-.75pt;width:128.8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" fillcolor="#7f7f7f [1612]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3456C0" w:rsidRPr="00BE0BDA">
              <w:rPr>
                <w:rFonts w:ascii="BIZ UDP明朝 Medium" w:eastAsia="BIZ UDP明朝 Medium" w:hAnsi="BIZ UDP明朝 Medium" w:hint="eastAsia"/>
              </w:rPr>
              <w:t>※登録ＩＤ</w:t>
            </w:r>
          </w:p>
          <w:p w14:paraId="5EB90E73" w14:textId="77777777" w:rsidR="001D14C4" w:rsidRPr="00BE0BDA" w:rsidRDefault="001D14C4" w:rsidP="003456C0">
            <w:pPr>
              <w:wordWrap w:val="0"/>
              <w:overflowPunct w:val="0"/>
              <w:autoSpaceDE w:val="0"/>
              <w:autoSpaceDN w:val="0"/>
              <w:ind w:firstLineChars="3300" w:firstLine="6930"/>
              <w:rPr>
                <w:rFonts w:ascii="BIZ UDP明朝 Medium" w:eastAsia="BIZ UDP明朝 Medium" w:hAnsi="BIZ UDP明朝 Medium"/>
              </w:rPr>
            </w:pPr>
          </w:p>
          <w:p w14:paraId="7C6C45B0" w14:textId="77777777" w:rsidR="003527F5" w:rsidRPr="00BE0BDA" w:rsidRDefault="00C01F40" w:rsidP="00A829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FE47B2" w:rsidRPr="00BE0BDA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Pr="00BE0BDA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FE47B2" w:rsidRPr="00BE0BDA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="003527F5" w:rsidRPr="00BE0BDA">
              <w:rPr>
                <w:rFonts w:ascii="BIZ UDP明朝 Medium" w:eastAsia="BIZ UDP明朝 Medium" w:hAnsi="BIZ UDP明朝 Medium" w:hint="eastAsia"/>
              </w:rPr>
              <w:t xml:space="preserve">日　</w:t>
            </w:r>
          </w:p>
          <w:p w14:paraId="60BA7110" w14:textId="77777777" w:rsidR="008270FE" w:rsidRPr="00BE0BDA" w:rsidRDefault="00A636CF" w:rsidP="00C571B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□</w:t>
            </w:r>
            <w:r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="00C571BB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>代表</w:t>
            </w:r>
            <w:r w:rsidR="00A82988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>者</w:t>
            </w:r>
            <w:r w:rsidR="00C571BB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>(申請者)</w:t>
            </w:r>
            <w:r w:rsidR="00A82988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氏名</w:t>
            </w:r>
          </w:p>
          <w:p w14:paraId="6B906407" w14:textId="77777777" w:rsidR="00A82988" w:rsidRPr="00BE0BDA" w:rsidRDefault="00A82988" w:rsidP="00122539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1D5A4BFE" w14:textId="77777777" w:rsidR="00A82988" w:rsidRPr="00BE0BDA" w:rsidRDefault="00C571BB" w:rsidP="00122539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</w:t>
            </w:r>
            <w:r w:rsidR="00A82988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  <w:r w:rsidR="00A636CF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　　　　　　　　　　　　　</w:t>
            </w:r>
            <w:r w:rsidR="00FB5574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</w:t>
            </w:r>
            <w:r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</w:t>
            </w:r>
            <w:r w:rsidR="00A82988" w:rsidRPr="00BE0BDA">
              <w:rPr>
                <w:rFonts w:ascii="BIZ UDP明朝 Medium" w:eastAsia="BIZ UDP明朝 Medium" w:hAnsi="BIZ UDP明朝 Medium" w:hint="eastAsia"/>
                <w:color w:val="000000" w:themeColor="text1"/>
              </w:rPr>
              <w:t>電話番号</w:t>
            </w:r>
          </w:p>
          <w:p w14:paraId="2C221509" w14:textId="77777777" w:rsidR="000327C5" w:rsidRPr="00BE0BDA" w:rsidRDefault="000327C5" w:rsidP="003E2E8B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  <w:tr w:rsidR="005F7A38" w:rsidRPr="00BE0BDA" w14:paraId="6081137B" w14:textId="77777777" w:rsidTr="00D620A3">
        <w:trPr>
          <w:cantSplit/>
          <w:trHeight w:val="33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0ED62F3" w14:textId="77777777" w:rsidR="005F7A38" w:rsidRPr="00BE0BDA" w:rsidRDefault="002F0FD3" w:rsidP="00C571BB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E0BDA">
              <w:rPr>
                <w:rFonts w:ascii="BIZ UDP明朝 Medium" w:eastAsia="BIZ UDP明朝 Medium" w:hAnsi="BIZ UDP明朝 Medium" w:hint="eastAsia"/>
                <w:sz w:val="20"/>
              </w:rPr>
              <w:t>ふりがな</w:t>
            </w:r>
          </w:p>
        </w:tc>
        <w:tc>
          <w:tcPr>
            <w:tcW w:w="79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F9BAD4" w14:textId="77777777" w:rsidR="005F7A38" w:rsidRPr="00BE0BDA" w:rsidRDefault="00FE47B2" w:rsidP="00A00FDC">
            <w:pPr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4"/>
              </w:rPr>
            </w:pPr>
            <w:r w:rsidRPr="00BE0BDA">
              <w:rPr>
                <w:rFonts w:ascii="BIZ UDP明朝 Medium" w:eastAsia="BIZ UDP明朝 Medium" w:hAnsi="BIZ UDP明朝 Medium" w:hint="eastAsia"/>
                <w:sz w:val="14"/>
              </w:rPr>
              <w:t xml:space="preserve"> </w:t>
            </w:r>
          </w:p>
        </w:tc>
      </w:tr>
      <w:tr w:rsidR="005F7A38" w:rsidRPr="00BE0BDA" w14:paraId="41BB86AD" w14:textId="77777777" w:rsidTr="00BC3884">
        <w:trPr>
          <w:cantSplit/>
          <w:trHeight w:val="706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2D5516D" w14:textId="77777777" w:rsidR="005F7A38" w:rsidRPr="00BE0BDA" w:rsidRDefault="00E738F0" w:rsidP="00A90C77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□</w:t>
            </w:r>
            <w:r w:rsidR="00F33EAA" w:rsidRPr="00BE0B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E0BDA">
              <w:rPr>
                <w:rFonts w:ascii="BIZ UDP明朝 Medium" w:eastAsia="BIZ UDP明朝 Medium" w:hAnsi="BIZ UDP明朝 Medium" w:hint="eastAsia"/>
              </w:rPr>
              <w:t>団　体　名</w:t>
            </w:r>
          </w:p>
        </w:tc>
        <w:tc>
          <w:tcPr>
            <w:tcW w:w="79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A1AECB" w14:textId="77777777" w:rsidR="005F7A38" w:rsidRPr="00BE0BDA" w:rsidRDefault="005F7A38" w:rsidP="00AD5894">
            <w:pPr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4"/>
              </w:rPr>
            </w:pPr>
          </w:p>
        </w:tc>
      </w:tr>
      <w:tr w:rsidR="009751D4" w:rsidRPr="00BE0BDA" w14:paraId="57C23506" w14:textId="77777777" w:rsidTr="009640ED">
        <w:trPr>
          <w:cantSplit/>
          <w:trHeight w:val="124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A6806" w14:textId="77777777" w:rsidR="00EB145F" w:rsidRPr="00BE0BDA" w:rsidRDefault="00E738F0" w:rsidP="00E738F0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="00A45E38" w:rsidRPr="00BE0BDA">
              <w:rPr>
                <w:rFonts w:ascii="BIZ UDP明朝 Medium" w:eastAsia="BIZ UDP明朝 Medium" w:hAnsi="BIZ UDP明朝 Medium" w:hint="eastAsia"/>
                <w:spacing w:val="35"/>
              </w:rPr>
              <w:t>団体種別</w:t>
            </w:r>
          </w:p>
        </w:tc>
        <w:tc>
          <w:tcPr>
            <w:tcW w:w="79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E58B77" w14:textId="77777777" w:rsidR="009A09C8" w:rsidRPr="00BE0BDA" w:rsidRDefault="00F4620F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①</w:t>
            </w:r>
            <w:r w:rsidR="009A43AB" w:rsidRPr="00BE0BDA">
              <w:rPr>
                <w:rFonts w:ascii="BIZ UDP明朝 Medium" w:eastAsia="BIZ UDP明朝 Medium" w:hAnsi="BIZ UDP明朝 Medium" w:hint="eastAsia"/>
              </w:rPr>
              <w:t>任意団体</w:t>
            </w:r>
            <w:r w:rsidR="00261B2D" w:rsidRPr="00BE0BDA">
              <w:rPr>
                <w:rFonts w:ascii="BIZ UDP明朝 Medium" w:eastAsia="BIZ UDP明朝 Medium" w:hAnsi="BIZ UDP明朝 Medium" w:hint="eastAsia"/>
              </w:rPr>
              <w:t>（</w:t>
            </w:r>
            <w:r w:rsidR="00761FF8" w:rsidRPr="00BE0BDA">
              <w:rPr>
                <w:rFonts w:ascii="BIZ UDP明朝 Medium" w:eastAsia="BIZ UDP明朝 Medium" w:hAnsi="BIZ UDP明朝 Medium" w:hint="eastAsia"/>
              </w:rPr>
              <w:t>サークル</w:t>
            </w:r>
            <w:r w:rsidR="0044139F" w:rsidRPr="00BE0BDA">
              <w:rPr>
                <w:rFonts w:ascii="BIZ UDP明朝 Medium" w:eastAsia="BIZ UDP明朝 Medium" w:hAnsi="BIZ UDP明朝 Medium" w:hint="eastAsia"/>
              </w:rPr>
              <w:t>・</w:t>
            </w:r>
            <w:r w:rsidR="009A09C8" w:rsidRPr="00BE0BDA">
              <w:rPr>
                <w:rFonts w:ascii="BIZ UDP明朝 Medium" w:eastAsia="BIZ UDP明朝 Medium" w:hAnsi="BIZ UDP明朝 Medium" w:hint="eastAsia"/>
              </w:rPr>
              <w:t>同好会・研究会・企業団体</w:t>
            </w:r>
            <w:r w:rsidR="005027A5" w:rsidRPr="00BE0B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E0BDA">
              <w:rPr>
                <w:rFonts w:ascii="BIZ UDP明朝 Medium" w:eastAsia="BIZ UDP明朝 Medium" w:hAnsi="BIZ UDP明朝 Medium" w:hint="eastAsia"/>
              </w:rPr>
              <w:t>等）</w:t>
            </w:r>
            <w:r w:rsidR="005027A5" w:rsidRPr="00BE0B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9C8" w:rsidRPr="00BE0BDA">
              <w:rPr>
                <w:rFonts w:ascii="BIZ UDP明朝 Medium" w:eastAsia="BIZ UDP明朝 Medium" w:hAnsi="BIZ UDP明朝 Medium" w:hint="eastAsia"/>
              </w:rPr>
              <w:t xml:space="preserve">　②一般企業</w:t>
            </w:r>
          </w:p>
          <w:p w14:paraId="6424338A" w14:textId="77777777" w:rsidR="005027A5" w:rsidRPr="00BE0BDA" w:rsidRDefault="005027A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5BDA10C5" w14:textId="77777777" w:rsidR="0081313C" w:rsidRPr="00BE0BDA" w:rsidRDefault="006036B5" w:rsidP="00261B2D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③</w:t>
            </w:r>
            <w:r w:rsidR="00F4620F" w:rsidRPr="00BE0BDA">
              <w:rPr>
                <w:rFonts w:ascii="BIZ UDP明朝 Medium" w:eastAsia="BIZ UDP明朝 Medium" w:hAnsi="BIZ UDP明朝 Medium" w:hint="eastAsia"/>
              </w:rPr>
              <w:t>法人</w:t>
            </w:r>
            <w:r w:rsidR="00330E23" w:rsidRPr="00BE0BDA">
              <w:rPr>
                <w:rFonts w:ascii="BIZ UDP明朝 Medium" w:eastAsia="BIZ UDP明朝 Medium" w:hAnsi="BIZ UDP明朝 Medium" w:hint="eastAsia"/>
              </w:rPr>
              <w:t>等</w:t>
            </w:r>
            <w:r w:rsidR="0044139F" w:rsidRPr="00BE0B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571BB" w:rsidRPr="00BE0BDA">
              <w:rPr>
                <w:rFonts w:ascii="BIZ UDP明朝 Medium" w:eastAsia="BIZ UDP明朝 Medium" w:hAnsi="BIZ UDP明朝 Medium" w:hint="eastAsia"/>
              </w:rPr>
              <w:t xml:space="preserve">　④</w:t>
            </w:r>
            <w:r w:rsidR="0081313C" w:rsidRPr="00BE0BDA">
              <w:rPr>
                <w:rFonts w:ascii="BIZ UDP明朝 Medium" w:eastAsia="BIZ UDP明朝 Medium" w:hAnsi="BIZ UDP明朝 Medium" w:hint="eastAsia"/>
              </w:rPr>
              <w:t>その他→（</w:t>
            </w:r>
            <w:r w:rsidR="00107CB6" w:rsidRPr="00BE0B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4620F" w:rsidRPr="00BE0BD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C571BB" w:rsidRPr="00BE0BDA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F4620F" w:rsidRPr="00BE0B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139F" w:rsidRPr="00BE0BD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1313C" w:rsidRPr="00BE0BDA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C571BB" w:rsidRPr="00BE0BDA" w14:paraId="0D97D246" w14:textId="77777777" w:rsidTr="00C571BB">
        <w:trPr>
          <w:cantSplit/>
          <w:trHeight w:val="122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910C1" w14:textId="77777777" w:rsidR="00C571BB" w:rsidRPr="00BE0BDA" w:rsidRDefault="00C571BB" w:rsidP="00122149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 xml:space="preserve">　送　付　先</w:t>
            </w:r>
          </w:p>
          <w:p w14:paraId="4F849354" w14:textId="77777777" w:rsidR="0041717A" w:rsidRPr="00BE0BDA" w:rsidRDefault="0041717A" w:rsidP="0041717A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(団体連絡先)</w:t>
            </w:r>
          </w:p>
        </w:tc>
        <w:tc>
          <w:tcPr>
            <w:tcW w:w="79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C14E7D7" w14:textId="77777777" w:rsidR="00C571BB" w:rsidRPr="00BE0BDA" w:rsidRDefault="00C571BB" w:rsidP="009E03AA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b/>
                <w:color w:val="FF0000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□住所　　〒</w:t>
            </w:r>
          </w:p>
          <w:p w14:paraId="390EF348" w14:textId="77777777" w:rsidR="00C571BB" w:rsidRPr="00BE0BDA" w:rsidRDefault="00C571BB" w:rsidP="009E03AA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E0BDA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</w:p>
        </w:tc>
      </w:tr>
      <w:tr w:rsidR="00C571BB" w:rsidRPr="00BE0BDA" w14:paraId="14F2221E" w14:textId="77777777" w:rsidTr="00122149">
        <w:trPr>
          <w:cantSplit/>
          <w:trHeight w:val="709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46A74FD" w14:textId="77777777" w:rsidR="00C571BB" w:rsidRPr="00BE0BDA" w:rsidRDefault="00C571BB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5" w:type="dxa"/>
            <w:gridSpan w:val="3"/>
            <w:tcBorders>
              <w:right w:val="single" w:sz="12" w:space="0" w:color="auto"/>
            </w:tcBorders>
          </w:tcPr>
          <w:p w14:paraId="5316D22B" w14:textId="77777777" w:rsidR="00C571BB" w:rsidRPr="00BE0BDA" w:rsidRDefault="00C571BB" w:rsidP="00122149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E0BD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ふりがな  </w:t>
            </w:r>
          </w:p>
          <w:p w14:paraId="2D89A7AB" w14:textId="77777777" w:rsidR="00C571BB" w:rsidRPr="00BE0BDA" w:rsidRDefault="00C571BB" w:rsidP="00122149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 xml:space="preserve">□氏名　</w:t>
            </w:r>
          </w:p>
        </w:tc>
      </w:tr>
      <w:tr w:rsidR="00C571BB" w:rsidRPr="00BE0BDA" w14:paraId="6D363CB3" w14:textId="77777777" w:rsidTr="009640ED">
        <w:trPr>
          <w:cantSplit/>
          <w:trHeight w:val="69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81387F5" w14:textId="77777777" w:rsidR="00C571BB" w:rsidRPr="00BE0BDA" w:rsidRDefault="00C571BB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5" w:type="dxa"/>
            <w:gridSpan w:val="3"/>
            <w:tcBorders>
              <w:right w:val="single" w:sz="12" w:space="0" w:color="auto"/>
            </w:tcBorders>
            <w:vAlign w:val="center"/>
          </w:tcPr>
          <w:p w14:paraId="1053782E" w14:textId="77777777" w:rsidR="00C571BB" w:rsidRPr="00BE0BDA" w:rsidRDefault="00C571BB" w:rsidP="00122149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□電話番号（携帯電話番号）</w:t>
            </w:r>
          </w:p>
        </w:tc>
      </w:tr>
      <w:tr w:rsidR="00C571BB" w:rsidRPr="00BE0BDA" w14:paraId="6C3CDE45" w14:textId="77777777" w:rsidTr="009640ED">
        <w:trPr>
          <w:cantSplit/>
          <w:trHeight w:val="656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4C37D83" w14:textId="77777777" w:rsidR="00C571BB" w:rsidRPr="00BE0BDA" w:rsidRDefault="00C571BB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5" w:type="dxa"/>
            <w:gridSpan w:val="3"/>
            <w:tcBorders>
              <w:right w:val="single" w:sz="12" w:space="0" w:color="auto"/>
            </w:tcBorders>
            <w:vAlign w:val="center"/>
          </w:tcPr>
          <w:p w14:paraId="6AB2E660" w14:textId="77777777" w:rsidR="00C571BB" w:rsidRPr="00BE0BDA" w:rsidRDefault="00C571BB" w:rsidP="00122149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□</w:t>
            </w:r>
            <w:r w:rsidRPr="00BE0BDA">
              <w:rPr>
                <w:rFonts w:ascii="BIZ UDP明朝 Medium" w:eastAsia="BIZ UDP明朝 Medium" w:hAnsi="BIZ UDP明朝 Medium"/>
              </w:rPr>
              <w:t>M</w:t>
            </w:r>
            <w:r w:rsidRPr="00BE0BDA">
              <w:rPr>
                <w:rFonts w:ascii="BIZ UDP明朝 Medium" w:eastAsia="BIZ UDP明朝 Medium" w:hAnsi="BIZ UDP明朝 Medium" w:hint="eastAsia"/>
              </w:rPr>
              <w:t>ailアドレス</w:t>
            </w:r>
          </w:p>
        </w:tc>
      </w:tr>
      <w:tr w:rsidR="00C571BB" w:rsidRPr="00BE0BDA" w14:paraId="7761CE0A" w14:textId="77777777" w:rsidTr="00122149">
        <w:trPr>
          <w:cantSplit/>
          <w:trHeight w:val="703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7DE65" w14:textId="77777777" w:rsidR="00C571BB" w:rsidRPr="00BE0BDA" w:rsidRDefault="00C571BB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BC718" w14:textId="77777777" w:rsidR="00C571BB" w:rsidRPr="00BE0BDA" w:rsidRDefault="00C571BB" w:rsidP="00166CCE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b/>
                <w:color w:val="FF0000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 xml:space="preserve">□団体のホームページアドレス　　</w:t>
            </w:r>
          </w:p>
        </w:tc>
      </w:tr>
      <w:tr w:rsidR="00FE31FA" w:rsidRPr="00BE0BDA" w14:paraId="20B93CF0" w14:textId="77777777" w:rsidTr="00A82988">
        <w:trPr>
          <w:cantSplit/>
          <w:trHeight w:val="117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2A4C3E" w14:textId="77777777" w:rsidR="005C40E8" w:rsidRPr="00BE0BDA" w:rsidRDefault="00122149" w:rsidP="00122149">
            <w:pPr>
              <w:wordWrap w:val="0"/>
              <w:overflowPunct w:val="0"/>
              <w:autoSpaceDE w:val="0"/>
              <w:autoSpaceDN w:val="0"/>
              <w:ind w:left="630" w:hangingChars="300" w:hanging="63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BE0BDA">
              <w:rPr>
                <w:rFonts w:ascii="BIZ UDP明朝 Medium" w:eastAsia="BIZ UDP明朝 Medium" w:hAnsi="BIZ UDP明朝 Medium" w:hint="eastAsia"/>
                <w:szCs w:val="21"/>
              </w:rPr>
              <w:t xml:space="preserve">□　</w:t>
            </w:r>
          </w:p>
          <w:p w14:paraId="37BBD50B" w14:textId="77777777" w:rsidR="005C40E8" w:rsidRPr="00BE0BDA" w:rsidRDefault="005C40E8" w:rsidP="005C40E8">
            <w:pPr>
              <w:wordWrap w:val="0"/>
              <w:overflowPunct w:val="0"/>
              <w:autoSpaceDE w:val="0"/>
              <w:autoSpaceDN w:val="0"/>
              <w:ind w:left="630" w:hangingChars="300" w:hanging="63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E0BDA">
              <w:rPr>
                <w:rFonts w:ascii="BIZ UDP明朝 Medium" w:eastAsia="BIZ UDP明朝 Medium" w:hAnsi="BIZ UDP明朝 Medium" w:hint="eastAsia"/>
                <w:szCs w:val="21"/>
              </w:rPr>
              <w:t>団体の</w:t>
            </w:r>
          </w:p>
          <w:p w14:paraId="3BE8DDD7" w14:textId="77777777" w:rsidR="00FE31FA" w:rsidRPr="00BE0BDA" w:rsidRDefault="003E2E8B" w:rsidP="005C40E8">
            <w:pPr>
              <w:wordWrap w:val="0"/>
              <w:overflowPunct w:val="0"/>
              <w:autoSpaceDE w:val="0"/>
              <w:autoSpaceDN w:val="0"/>
              <w:ind w:left="630" w:hangingChars="300" w:hanging="630"/>
              <w:jc w:val="center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活動目的</w:t>
            </w:r>
            <w:r w:rsidR="00FE31FA" w:rsidRPr="00BE0BDA">
              <w:rPr>
                <w:rFonts w:ascii="BIZ UDP明朝 Medium" w:eastAsia="BIZ UDP明朝 Medium" w:hAnsi="BIZ UDP明朝 Medium" w:hint="eastAsia"/>
              </w:rPr>
              <w:t>趣旨</w:t>
            </w:r>
            <w:r w:rsidR="005C40E8" w:rsidRPr="00BE0BDA">
              <w:rPr>
                <w:rFonts w:ascii="BIZ UDP明朝 Medium" w:eastAsia="BIZ UDP明朝 Medium" w:hAnsi="BIZ UDP明朝 Medium" w:hint="eastAsia"/>
              </w:rPr>
              <w:t>と</w:t>
            </w:r>
          </w:p>
          <w:p w14:paraId="6F934896" w14:textId="77777777" w:rsidR="005C40E8" w:rsidRPr="00BE0BDA" w:rsidRDefault="005C40E8" w:rsidP="005C40E8">
            <w:pPr>
              <w:wordWrap w:val="0"/>
              <w:overflowPunct w:val="0"/>
              <w:autoSpaceDE w:val="0"/>
              <w:autoSpaceDN w:val="0"/>
              <w:ind w:left="630" w:hangingChars="300" w:hanging="630"/>
              <w:jc w:val="center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主な活動内容</w:t>
            </w:r>
          </w:p>
        </w:tc>
        <w:tc>
          <w:tcPr>
            <w:tcW w:w="79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548746" w14:textId="77777777" w:rsidR="00FB5574" w:rsidRPr="00BE0BDA" w:rsidRDefault="00FB5574" w:rsidP="001B6EE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5D647BE" w14:textId="77777777" w:rsidR="00640721" w:rsidRPr="00BE0BDA" w:rsidRDefault="00640721" w:rsidP="0064072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88B3085" w14:textId="77777777" w:rsidR="005C40E8" w:rsidRPr="00BE0BDA" w:rsidRDefault="005C40E8" w:rsidP="0064072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1ED14725" w14:textId="77777777" w:rsidR="005C40E8" w:rsidRPr="00BE0BDA" w:rsidRDefault="005C40E8" w:rsidP="0064072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5DA30E56" w14:textId="77777777" w:rsidR="005C40E8" w:rsidRPr="00BE0BDA" w:rsidRDefault="005C40E8" w:rsidP="0064072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5369E669" w14:textId="77777777" w:rsidR="00FB5574" w:rsidRPr="00BE0BDA" w:rsidRDefault="00FB5574" w:rsidP="0064072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</w:tr>
      <w:tr w:rsidR="00FE31FA" w:rsidRPr="00BE0BDA" w14:paraId="165A223F" w14:textId="77777777" w:rsidTr="00FB5574">
        <w:trPr>
          <w:cantSplit/>
          <w:trHeight w:val="16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638126" w14:textId="77777777" w:rsidR="005C40E8" w:rsidRPr="00BE0BDA" w:rsidRDefault="00FE31FA" w:rsidP="005C40E8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8B00BF" w:rsidRPr="00BE0BD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6D5E9752" w14:textId="77777777" w:rsidR="001B6EE1" w:rsidRPr="00BE0BDA" w:rsidRDefault="005C40E8" w:rsidP="005C4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当センターの</w:t>
            </w:r>
          </w:p>
          <w:p w14:paraId="60E02331" w14:textId="77777777" w:rsidR="005C40E8" w:rsidRPr="00BE0BDA" w:rsidRDefault="005C40E8" w:rsidP="005C40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>主な使用目的</w:t>
            </w:r>
          </w:p>
          <w:p w14:paraId="11B2F921" w14:textId="77777777" w:rsidR="00E55D66" w:rsidRPr="00BE0BDA" w:rsidRDefault="00E55D66" w:rsidP="008B00BF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5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C10CD" w14:textId="77777777" w:rsidR="001B6EE1" w:rsidRPr="00BE0BDA" w:rsidRDefault="001B6EE1" w:rsidP="001B6EE1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5BED4995" w14:textId="77777777" w:rsidR="00FE31FA" w:rsidRPr="00BE0BDA" w:rsidRDefault="00FE31FA" w:rsidP="001B6EE1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392CD36A" w14:textId="77777777" w:rsidR="008B00BF" w:rsidRPr="00BE0BDA" w:rsidRDefault="008B00BF" w:rsidP="001B6EE1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07B74DC5" w14:textId="77777777" w:rsidR="008B00BF" w:rsidRPr="00BE0BDA" w:rsidRDefault="008B00BF" w:rsidP="001B6EE1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1E2F4441" w14:textId="77777777" w:rsidR="001B6EE1" w:rsidRPr="00BE0BDA" w:rsidRDefault="001B6EE1" w:rsidP="001B6EE1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D620A3" w:rsidRPr="00BE0BDA" w14:paraId="16F3A638" w14:textId="77777777" w:rsidTr="00D620A3">
        <w:trPr>
          <w:cantSplit/>
          <w:trHeight w:val="6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079F2" w14:textId="77777777" w:rsidR="00D620A3" w:rsidRPr="00BE0BDA" w:rsidRDefault="00D620A3" w:rsidP="004D6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E0BDA">
              <w:rPr>
                <w:rFonts w:ascii="BIZ UDP明朝 Medium" w:eastAsia="BIZ UDP明朝 Medium" w:hAnsi="BIZ UDP明朝 Medium"/>
              </w:rPr>
              <w:t xml:space="preserve"> </w:t>
            </w:r>
            <w:r w:rsidRPr="00BE0BD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ニュースレター</w:t>
            </w:r>
          </w:p>
          <w:p w14:paraId="30B2EF17" w14:textId="77777777" w:rsidR="00D620A3" w:rsidRPr="00BE0BDA" w:rsidRDefault="00D620A3" w:rsidP="004D6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BE0BD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BE0BD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</w:t>
            </w:r>
            <w:r w:rsidRPr="00BE0BD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送付希望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B0558" w14:textId="77777777" w:rsidR="00D620A3" w:rsidRPr="00BE0BDA" w:rsidRDefault="00D620A3" w:rsidP="00FE31FA">
            <w:pPr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 xml:space="preserve">　　　要　　　　不要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F73" w14:textId="77777777" w:rsidR="00D620A3" w:rsidRPr="00BE0BDA" w:rsidRDefault="00D620A3" w:rsidP="00FE31FA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0BD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レターケース</w:t>
            </w:r>
          </w:p>
          <w:p w14:paraId="0F8140DB" w14:textId="77777777" w:rsidR="00D620A3" w:rsidRPr="00BE0BDA" w:rsidRDefault="00D620A3" w:rsidP="00FE31FA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BE0BD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BE0BD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利用希望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1D19F" w14:textId="77777777" w:rsidR="00D620A3" w:rsidRPr="00BE0BDA" w:rsidRDefault="00D620A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BE0BDA">
              <w:rPr>
                <w:rFonts w:ascii="BIZ UDP明朝 Medium" w:eastAsia="BIZ UDP明朝 Medium" w:hAnsi="BIZ UDP明朝 Medium" w:hint="eastAsia"/>
              </w:rPr>
              <w:t xml:space="preserve">　　す　る　　　しない</w:t>
            </w:r>
          </w:p>
        </w:tc>
      </w:tr>
    </w:tbl>
    <w:p w14:paraId="1C3C63B9" w14:textId="77777777" w:rsidR="003E2E8B" w:rsidRPr="00BE0BDA" w:rsidRDefault="0025686A" w:rsidP="00F50B38">
      <w:pPr>
        <w:wordWrap w:val="0"/>
        <w:overflowPunct w:val="0"/>
        <w:autoSpaceDE w:val="0"/>
        <w:autoSpaceDN w:val="0"/>
        <w:ind w:leftChars="100" w:left="210"/>
        <w:rPr>
          <w:rFonts w:ascii="BIZ UDP明朝 Medium" w:eastAsia="BIZ UDP明朝 Medium" w:hAnsi="BIZ UDP明朝 Medium"/>
          <w:color w:val="FF0000"/>
        </w:rPr>
      </w:pPr>
      <w:r w:rsidRPr="00BE0BDA">
        <w:rPr>
          <w:rFonts w:ascii="BIZ UDP明朝 Medium" w:eastAsia="BIZ UDP明朝 Medium" w:hAnsi="BIZ UDP明朝 Medium" w:hint="eastAsia"/>
          <w:color w:val="FF0000"/>
        </w:rPr>
        <w:t>当</w:t>
      </w:r>
      <w:r w:rsidR="001C1474" w:rsidRPr="00BE0BDA">
        <w:rPr>
          <w:rFonts w:ascii="BIZ UDP明朝 Medium" w:eastAsia="BIZ UDP明朝 Medium" w:hAnsi="BIZ UDP明朝 Medium" w:hint="eastAsia"/>
          <w:color w:val="FF0000"/>
        </w:rPr>
        <w:t>センターでは、</w:t>
      </w:r>
      <w:r w:rsidR="00FD31DC" w:rsidRPr="00BE0BDA">
        <w:rPr>
          <w:rFonts w:ascii="BIZ UDP明朝 Medium" w:eastAsia="BIZ UDP明朝 Medium" w:hAnsi="BIZ UDP明朝 Medium" w:hint="eastAsia"/>
          <w:color w:val="FF0000"/>
        </w:rPr>
        <w:t>支援を求める人のために、</w:t>
      </w:r>
      <w:r w:rsidR="00F50B38" w:rsidRPr="00BE0BDA">
        <w:rPr>
          <w:rFonts w:ascii="BIZ UDP明朝 Medium" w:eastAsia="BIZ UDP明朝 Medium" w:hAnsi="BIZ UDP明朝 Medium" w:hint="eastAsia"/>
          <w:color w:val="FF0000"/>
        </w:rPr>
        <w:t>窓口相談</w:t>
      </w:r>
      <w:r w:rsidR="001C1474" w:rsidRPr="00BE0BDA">
        <w:rPr>
          <w:rFonts w:ascii="BIZ UDP明朝 Medium" w:eastAsia="BIZ UDP明朝 Medium" w:hAnsi="BIZ UDP明朝 Medium" w:hint="eastAsia"/>
          <w:color w:val="FF0000"/>
        </w:rPr>
        <w:t>等で</w:t>
      </w:r>
      <w:r w:rsidR="003E2E8B" w:rsidRPr="00BE0BDA">
        <w:rPr>
          <w:rFonts w:ascii="BIZ UDP明朝 Medium" w:eastAsia="BIZ UDP明朝 Medium" w:hAnsi="BIZ UDP明朝 Medium" w:hint="eastAsia"/>
          <w:color w:val="FF0000"/>
        </w:rPr>
        <w:t>利用</w:t>
      </w:r>
      <w:r w:rsidR="008154EB" w:rsidRPr="00BE0BDA">
        <w:rPr>
          <w:rFonts w:ascii="BIZ UDP明朝 Medium" w:eastAsia="BIZ UDP明朝 Medium" w:hAnsi="BIZ UDP明朝 Medium" w:hint="eastAsia"/>
          <w:color w:val="FF0000"/>
        </w:rPr>
        <w:t>団体の情報を提供</w:t>
      </w:r>
      <w:r w:rsidR="003E2E8B" w:rsidRPr="00BE0BDA">
        <w:rPr>
          <w:rFonts w:ascii="BIZ UDP明朝 Medium" w:eastAsia="BIZ UDP明朝 Medium" w:hAnsi="BIZ UDP明朝 Medium" w:hint="eastAsia"/>
          <w:color w:val="FF0000"/>
        </w:rPr>
        <w:t>する場合があります</w:t>
      </w:r>
      <w:r w:rsidR="001C1474" w:rsidRPr="00BE0BDA">
        <w:rPr>
          <w:rFonts w:ascii="BIZ UDP明朝 Medium" w:eastAsia="BIZ UDP明朝 Medium" w:hAnsi="BIZ UDP明朝 Medium" w:hint="eastAsia"/>
          <w:color w:val="FF0000"/>
        </w:rPr>
        <w:t>。</w:t>
      </w:r>
    </w:p>
    <w:p w14:paraId="53CA7E95" w14:textId="77777777" w:rsidR="008154EB" w:rsidRPr="00BE0BDA" w:rsidRDefault="00F50B38" w:rsidP="00F50B38">
      <w:pPr>
        <w:wordWrap w:val="0"/>
        <w:overflowPunct w:val="0"/>
        <w:autoSpaceDE w:val="0"/>
        <w:autoSpaceDN w:val="0"/>
        <w:ind w:leftChars="100" w:left="210"/>
        <w:rPr>
          <w:rFonts w:ascii="BIZ UDP明朝 Medium" w:eastAsia="BIZ UDP明朝 Medium" w:hAnsi="BIZ UDP明朝 Medium"/>
          <w:color w:val="FF0000"/>
        </w:rPr>
      </w:pPr>
      <w:r w:rsidRPr="00BE0BDA">
        <w:rPr>
          <w:rFonts w:ascii="BIZ UDP明朝 Medium" w:eastAsia="BIZ UDP明朝 Medium" w:hAnsi="BIZ UDP明朝 Medium" w:hint="eastAsia"/>
          <w:color w:val="FF0000"/>
        </w:rPr>
        <w:t>情報公開を希望されない場合、上記項目</w:t>
      </w:r>
      <w:r w:rsidR="00272DE6" w:rsidRPr="00BE0BDA">
        <w:rPr>
          <w:rFonts w:ascii="BIZ UDP明朝 Medium" w:eastAsia="BIZ UDP明朝 Medium" w:hAnsi="BIZ UDP明朝 Medium" w:hint="eastAsia"/>
          <w:color w:val="FF0000"/>
        </w:rPr>
        <w:t>の□にレ</w:t>
      </w:r>
      <w:r w:rsidRPr="00BE0BDA">
        <w:rPr>
          <w:rFonts w:ascii="BIZ UDP明朝 Medium" w:eastAsia="BIZ UDP明朝 Medium" w:hAnsi="BIZ UDP明朝 Medium" w:hint="eastAsia"/>
          <w:color w:val="FF0000"/>
        </w:rPr>
        <w:t>印をご記入ください。</w:t>
      </w:r>
    </w:p>
    <w:sectPr w:rsidR="008154EB" w:rsidRPr="00BE0BDA" w:rsidSect="0086520F">
      <w:pgSz w:w="11906" w:h="16838" w:code="9"/>
      <w:pgMar w:top="720" w:right="720" w:bottom="426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8AB7" w14:textId="77777777" w:rsidR="00944BC3" w:rsidRDefault="00944BC3">
      <w:r>
        <w:separator/>
      </w:r>
    </w:p>
  </w:endnote>
  <w:endnote w:type="continuationSeparator" w:id="0">
    <w:p w14:paraId="4C7341AB" w14:textId="77777777" w:rsidR="00944BC3" w:rsidRDefault="0094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D5D4" w14:textId="77777777" w:rsidR="00944BC3" w:rsidRDefault="00944BC3">
      <w:r>
        <w:separator/>
      </w:r>
    </w:p>
  </w:footnote>
  <w:footnote w:type="continuationSeparator" w:id="0">
    <w:p w14:paraId="4ABA0A0E" w14:textId="77777777" w:rsidR="00944BC3" w:rsidRDefault="0094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767C3"/>
    <w:multiLevelType w:val="hybridMultilevel"/>
    <w:tmpl w:val="A6601A86"/>
    <w:lvl w:ilvl="0" w:tplc="2C4A5F62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452DA"/>
    <w:multiLevelType w:val="hybridMultilevel"/>
    <w:tmpl w:val="4044C010"/>
    <w:lvl w:ilvl="0" w:tplc="493E1C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7628548">
    <w:abstractNumId w:val="1"/>
  </w:num>
  <w:num w:numId="2" w16cid:durableId="15383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F5"/>
    <w:rsid w:val="000070E6"/>
    <w:rsid w:val="00022133"/>
    <w:rsid w:val="0002231A"/>
    <w:rsid w:val="000223DB"/>
    <w:rsid w:val="000327C5"/>
    <w:rsid w:val="00033E0E"/>
    <w:rsid w:val="000350DC"/>
    <w:rsid w:val="000417BC"/>
    <w:rsid w:val="0005135E"/>
    <w:rsid w:val="000539C9"/>
    <w:rsid w:val="00067CED"/>
    <w:rsid w:val="00107CB6"/>
    <w:rsid w:val="00112F2C"/>
    <w:rsid w:val="00122149"/>
    <w:rsid w:val="00122539"/>
    <w:rsid w:val="00166CCE"/>
    <w:rsid w:val="00170B3B"/>
    <w:rsid w:val="0017256F"/>
    <w:rsid w:val="00184834"/>
    <w:rsid w:val="00185C9A"/>
    <w:rsid w:val="00192F52"/>
    <w:rsid w:val="001A43A2"/>
    <w:rsid w:val="001B1E76"/>
    <w:rsid w:val="001B6EE1"/>
    <w:rsid w:val="001C1474"/>
    <w:rsid w:val="001D14C4"/>
    <w:rsid w:val="001E4643"/>
    <w:rsid w:val="001F7C5F"/>
    <w:rsid w:val="00226892"/>
    <w:rsid w:val="00242857"/>
    <w:rsid w:val="00243794"/>
    <w:rsid w:val="0025686A"/>
    <w:rsid w:val="00261B2D"/>
    <w:rsid w:val="00263630"/>
    <w:rsid w:val="00266AF2"/>
    <w:rsid w:val="00272DE6"/>
    <w:rsid w:val="00272ECC"/>
    <w:rsid w:val="00292B07"/>
    <w:rsid w:val="002A7AF9"/>
    <w:rsid w:val="002F06D4"/>
    <w:rsid w:val="002F0E71"/>
    <w:rsid w:val="002F0FD3"/>
    <w:rsid w:val="002F3EB0"/>
    <w:rsid w:val="00312528"/>
    <w:rsid w:val="003308BC"/>
    <w:rsid w:val="00330E23"/>
    <w:rsid w:val="00336918"/>
    <w:rsid w:val="003456C0"/>
    <w:rsid w:val="003510F1"/>
    <w:rsid w:val="003527F5"/>
    <w:rsid w:val="00365662"/>
    <w:rsid w:val="003A1392"/>
    <w:rsid w:val="003C2075"/>
    <w:rsid w:val="003C2C69"/>
    <w:rsid w:val="003E2E8B"/>
    <w:rsid w:val="003F0F15"/>
    <w:rsid w:val="0041717A"/>
    <w:rsid w:val="0042755E"/>
    <w:rsid w:val="004323CE"/>
    <w:rsid w:val="0044139F"/>
    <w:rsid w:val="0045682E"/>
    <w:rsid w:val="00475E8B"/>
    <w:rsid w:val="00482E2D"/>
    <w:rsid w:val="004A0C8C"/>
    <w:rsid w:val="004D698D"/>
    <w:rsid w:val="004F08CE"/>
    <w:rsid w:val="005027A5"/>
    <w:rsid w:val="005241F3"/>
    <w:rsid w:val="00536447"/>
    <w:rsid w:val="0053796F"/>
    <w:rsid w:val="0055287D"/>
    <w:rsid w:val="005575F8"/>
    <w:rsid w:val="005632C4"/>
    <w:rsid w:val="0058478F"/>
    <w:rsid w:val="0059754C"/>
    <w:rsid w:val="00597C9E"/>
    <w:rsid w:val="005A0925"/>
    <w:rsid w:val="005B5D91"/>
    <w:rsid w:val="005B7EDE"/>
    <w:rsid w:val="005C1CBD"/>
    <w:rsid w:val="005C40E8"/>
    <w:rsid w:val="005D523D"/>
    <w:rsid w:val="005D5B8E"/>
    <w:rsid w:val="005E3A5C"/>
    <w:rsid w:val="005F1C92"/>
    <w:rsid w:val="005F7898"/>
    <w:rsid w:val="005F7A38"/>
    <w:rsid w:val="006036B5"/>
    <w:rsid w:val="00626208"/>
    <w:rsid w:val="006276E5"/>
    <w:rsid w:val="00631151"/>
    <w:rsid w:val="00640721"/>
    <w:rsid w:val="0064174E"/>
    <w:rsid w:val="006457EA"/>
    <w:rsid w:val="006809AB"/>
    <w:rsid w:val="0068736F"/>
    <w:rsid w:val="00693463"/>
    <w:rsid w:val="00694FB6"/>
    <w:rsid w:val="006B38EC"/>
    <w:rsid w:val="006C71E4"/>
    <w:rsid w:val="006D3BC8"/>
    <w:rsid w:val="007057AA"/>
    <w:rsid w:val="00735812"/>
    <w:rsid w:val="00743CFD"/>
    <w:rsid w:val="007548EE"/>
    <w:rsid w:val="00761FF8"/>
    <w:rsid w:val="007749E5"/>
    <w:rsid w:val="00790B40"/>
    <w:rsid w:val="007B3CBF"/>
    <w:rsid w:val="007C4DD0"/>
    <w:rsid w:val="007D261B"/>
    <w:rsid w:val="007D2DE8"/>
    <w:rsid w:val="008034EC"/>
    <w:rsid w:val="00803CBE"/>
    <w:rsid w:val="008101AD"/>
    <w:rsid w:val="0081313C"/>
    <w:rsid w:val="008154EB"/>
    <w:rsid w:val="00820107"/>
    <w:rsid w:val="008270FE"/>
    <w:rsid w:val="00852D12"/>
    <w:rsid w:val="0086520F"/>
    <w:rsid w:val="00875F18"/>
    <w:rsid w:val="008B00BF"/>
    <w:rsid w:val="008B2444"/>
    <w:rsid w:val="008E6D7F"/>
    <w:rsid w:val="0090062E"/>
    <w:rsid w:val="00905576"/>
    <w:rsid w:val="009156B1"/>
    <w:rsid w:val="00922062"/>
    <w:rsid w:val="009357CF"/>
    <w:rsid w:val="00944BC3"/>
    <w:rsid w:val="00956727"/>
    <w:rsid w:val="00960C31"/>
    <w:rsid w:val="009640ED"/>
    <w:rsid w:val="009751D4"/>
    <w:rsid w:val="00986388"/>
    <w:rsid w:val="00987A4B"/>
    <w:rsid w:val="00997091"/>
    <w:rsid w:val="009A09C8"/>
    <w:rsid w:val="009A43AB"/>
    <w:rsid w:val="009D4082"/>
    <w:rsid w:val="009E03AA"/>
    <w:rsid w:val="009E6FCC"/>
    <w:rsid w:val="00A00FDC"/>
    <w:rsid w:val="00A06DD8"/>
    <w:rsid w:val="00A27CDE"/>
    <w:rsid w:val="00A41574"/>
    <w:rsid w:val="00A45E38"/>
    <w:rsid w:val="00A56846"/>
    <w:rsid w:val="00A57DC3"/>
    <w:rsid w:val="00A615FC"/>
    <w:rsid w:val="00A636CF"/>
    <w:rsid w:val="00A82988"/>
    <w:rsid w:val="00A90C77"/>
    <w:rsid w:val="00A9351B"/>
    <w:rsid w:val="00AC7071"/>
    <w:rsid w:val="00AD5894"/>
    <w:rsid w:val="00AF1566"/>
    <w:rsid w:val="00AF1988"/>
    <w:rsid w:val="00AF7D98"/>
    <w:rsid w:val="00B153BB"/>
    <w:rsid w:val="00B17593"/>
    <w:rsid w:val="00B20A06"/>
    <w:rsid w:val="00B232E6"/>
    <w:rsid w:val="00B67249"/>
    <w:rsid w:val="00B7050A"/>
    <w:rsid w:val="00B83942"/>
    <w:rsid w:val="00B97240"/>
    <w:rsid w:val="00BC3884"/>
    <w:rsid w:val="00BE0BDA"/>
    <w:rsid w:val="00C01F40"/>
    <w:rsid w:val="00C12AF0"/>
    <w:rsid w:val="00C241D5"/>
    <w:rsid w:val="00C40209"/>
    <w:rsid w:val="00C43C11"/>
    <w:rsid w:val="00C54AF5"/>
    <w:rsid w:val="00C571BB"/>
    <w:rsid w:val="00C612C2"/>
    <w:rsid w:val="00C63F1D"/>
    <w:rsid w:val="00C831AE"/>
    <w:rsid w:val="00CA0960"/>
    <w:rsid w:val="00CC60FA"/>
    <w:rsid w:val="00CC7049"/>
    <w:rsid w:val="00CC78CE"/>
    <w:rsid w:val="00CD70C5"/>
    <w:rsid w:val="00CE0FB5"/>
    <w:rsid w:val="00CE452A"/>
    <w:rsid w:val="00D02B01"/>
    <w:rsid w:val="00D07C8A"/>
    <w:rsid w:val="00D148B5"/>
    <w:rsid w:val="00D234ED"/>
    <w:rsid w:val="00D374C7"/>
    <w:rsid w:val="00D620A3"/>
    <w:rsid w:val="00DA065C"/>
    <w:rsid w:val="00DA39F3"/>
    <w:rsid w:val="00DB19C9"/>
    <w:rsid w:val="00DD7E31"/>
    <w:rsid w:val="00DF4C0F"/>
    <w:rsid w:val="00E15D39"/>
    <w:rsid w:val="00E22B48"/>
    <w:rsid w:val="00E31544"/>
    <w:rsid w:val="00E32626"/>
    <w:rsid w:val="00E407EF"/>
    <w:rsid w:val="00E43487"/>
    <w:rsid w:val="00E55D66"/>
    <w:rsid w:val="00E738F0"/>
    <w:rsid w:val="00E8123E"/>
    <w:rsid w:val="00E86382"/>
    <w:rsid w:val="00EB145F"/>
    <w:rsid w:val="00EB21DF"/>
    <w:rsid w:val="00EB6C69"/>
    <w:rsid w:val="00EC4BAC"/>
    <w:rsid w:val="00EC537C"/>
    <w:rsid w:val="00EF4092"/>
    <w:rsid w:val="00EF4D2B"/>
    <w:rsid w:val="00F07E77"/>
    <w:rsid w:val="00F100F5"/>
    <w:rsid w:val="00F10801"/>
    <w:rsid w:val="00F337DE"/>
    <w:rsid w:val="00F33EAA"/>
    <w:rsid w:val="00F35CB0"/>
    <w:rsid w:val="00F4620F"/>
    <w:rsid w:val="00F50219"/>
    <w:rsid w:val="00F50B38"/>
    <w:rsid w:val="00F54B67"/>
    <w:rsid w:val="00F54E15"/>
    <w:rsid w:val="00F574A3"/>
    <w:rsid w:val="00F778DC"/>
    <w:rsid w:val="00F914C4"/>
    <w:rsid w:val="00FA5D8D"/>
    <w:rsid w:val="00FB1A8A"/>
    <w:rsid w:val="00FB5574"/>
    <w:rsid w:val="00FC083D"/>
    <w:rsid w:val="00FC2BCD"/>
    <w:rsid w:val="00FC58AB"/>
    <w:rsid w:val="00FD04E1"/>
    <w:rsid w:val="00FD31DC"/>
    <w:rsid w:val="00FD6E9F"/>
    <w:rsid w:val="00FE31FA"/>
    <w:rsid w:val="00FE47B2"/>
    <w:rsid w:val="00FF13B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D85AC"/>
  <w14:defaultImageDpi w14:val="0"/>
  <w15:docId w15:val="{95C70A39-5642-4E35-AC9E-70E8B8E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0F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0FD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8230-DF0C-497C-A5A8-2FA13830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13</TotalTime>
  <Pages>1</Pages>
  <Words>302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f-ssc</cp:lastModifiedBy>
  <cp:revision>2</cp:revision>
  <cp:lastPrinted>2024-12-26T02:02:00Z</cp:lastPrinted>
  <dcterms:created xsi:type="dcterms:W3CDTF">2024-12-26T02:25:00Z</dcterms:created>
  <dcterms:modified xsi:type="dcterms:W3CDTF">2024-12-26T02:25:00Z</dcterms:modified>
</cp:coreProperties>
</file>